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40E9" w14:textId="4DC901D3" w:rsidR="00260E02" w:rsidRDefault="002034CC" w:rsidP="00D227D0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E2EB33" wp14:editId="6CC839D4">
                <wp:simplePos x="0" y="0"/>
                <wp:positionH relativeFrom="column">
                  <wp:posOffset>3714115</wp:posOffset>
                </wp:positionH>
                <wp:positionV relativeFrom="paragraph">
                  <wp:posOffset>66675</wp:posOffset>
                </wp:positionV>
                <wp:extent cx="2466975" cy="5810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2D90" w14:textId="77777777" w:rsidR="00D227D0" w:rsidRPr="00D227D0" w:rsidRDefault="00D227D0" w:rsidP="00D227D0">
                            <w:pPr>
                              <w:pStyle w:val="Header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27D0">
                              <w:rPr>
                                <w:b/>
                                <w:sz w:val="28"/>
                                <w:szCs w:val="28"/>
                              </w:rPr>
                              <w:t>The Archdeacon of Lancaster</w:t>
                            </w:r>
                          </w:p>
                          <w:p w14:paraId="5662E19A" w14:textId="4C0D7D65" w:rsidR="00D227D0" w:rsidRDefault="00D227D0" w:rsidP="00D227D0">
                            <w:pPr>
                              <w:pStyle w:val="Header"/>
                              <w:jc w:val="right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227D0">
                              <w:rPr>
                                <w:i/>
                                <w:sz w:val="28"/>
                                <w:szCs w:val="28"/>
                              </w:rPr>
                              <w:t xml:space="preserve">The Venerable </w:t>
                            </w:r>
                            <w:r w:rsidR="00E83178">
                              <w:rPr>
                                <w:i/>
                                <w:sz w:val="28"/>
                                <w:szCs w:val="28"/>
                              </w:rPr>
                              <w:t>David Picken</w:t>
                            </w:r>
                          </w:p>
                          <w:p w14:paraId="796E3DE6" w14:textId="15498BEE" w:rsidR="00260E02" w:rsidRDefault="00260E02" w:rsidP="00D227D0">
                            <w:pPr>
                              <w:pStyle w:val="Header"/>
                              <w:jc w:val="right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189E82D" w14:textId="77777777" w:rsidR="00260E02" w:rsidRPr="00D227D0" w:rsidRDefault="00260E02" w:rsidP="00D227D0">
                            <w:pPr>
                              <w:pStyle w:val="Header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75A730" w14:textId="77777777" w:rsidR="00D227D0" w:rsidRPr="00D227D0" w:rsidRDefault="00D227D0" w:rsidP="00D227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2E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45pt;margin-top:5.25pt;width:194.2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6HDQIAAPY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" stroked="f">
                <v:textbox>
                  <w:txbxContent>
                    <w:p w14:paraId="7A6A2D90" w14:textId="77777777" w:rsidR="00D227D0" w:rsidRPr="00D227D0" w:rsidRDefault="00D227D0" w:rsidP="00D227D0">
                      <w:pPr>
                        <w:pStyle w:val="Header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D227D0">
                        <w:rPr>
                          <w:b/>
                          <w:sz w:val="28"/>
                          <w:szCs w:val="28"/>
                        </w:rPr>
                        <w:t>The Archdeacon of Lancaster</w:t>
                      </w:r>
                    </w:p>
                    <w:p w14:paraId="5662E19A" w14:textId="4C0D7D65" w:rsidR="00D227D0" w:rsidRDefault="00D227D0" w:rsidP="00D227D0">
                      <w:pPr>
                        <w:pStyle w:val="Header"/>
                        <w:jc w:val="right"/>
                        <w:rPr>
                          <w:i/>
                          <w:sz w:val="28"/>
                          <w:szCs w:val="28"/>
                        </w:rPr>
                      </w:pPr>
                      <w:r w:rsidRPr="00D227D0">
                        <w:rPr>
                          <w:i/>
                          <w:sz w:val="28"/>
                          <w:szCs w:val="28"/>
                        </w:rPr>
                        <w:t xml:space="preserve">The Venerable </w:t>
                      </w:r>
                      <w:r w:rsidR="00E83178">
                        <w:rPr>
                          <w:i/>
                          <w:sz w:val="28"/>
                          <w:szCs w:val="28"/>
                        </w:rPr>
                        <w:t>David Picken</w:t>
                      </w:r>
                    </w:p>
                    <w:p w14:paraId="796E3DE6" w14:textId="15498BEE" w:rsidR="00260E02" w:rsidRDefault="00260E02" w:rsidP="00D227D0">
                      <w:pPr>
                        <w:pStyle w:val="Header"/>
                        <w:jc w:val="right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4189E82D" w14:textId="77777777" w:rsidR="00260E02" w:rsidRPr="00D227D0" w:rsidRDefault="00260E02" w:rsidP="00D227D0">
                      <w:pPr>
                        <w:pStyle w:val="Header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2A75A730" w14:textId="77777777" w:rsidR="00D227D0" w:rsidRPr="00D227D0" w:rsidRDefault="00D227D0" w:rsidP="00D227D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3568D" w14:textId="3357E899" w:rsidR="002034CC" w:rsidRDefault="002034CC" w:rsidP="00D227D0">
      <w:pPr>
        <w:jc w:val="right"/>
      </w:pPr>
    </w:p>
    <w:p w14:paraId="4E831377" w14:textId="77777777" w:rsidR="002034CC" w:rsidRDefault="002034CC" w:rsidP="002034CC"/>
    <w:p w14:paraId="4BF29D43" w14:textId="3587E6D0" w:rsidR="008C5597" w:rsidRDefault="008C5597" w:rsidP="002034CC"/>
    <w:p w14:paraId="73CB41E3" w14:textId="77777777" w:rsidR="00165087" w:rsidRDefault="00165087" w:rsidP="00165087">
      <w:pPr>
        <w:jc w:val="center"/>
        <w:rPr>
          <w:rFonts w:ascii="Arial" w:hAnsi="Arial" w:cs="Arial"/>
          <w:b/>
          <w:sz w:val="28"/>
          <w:szCs w:val="28"/>
        </w:rPr>
      </w:pPr>
      <w:r w:rsidRPr="00F71A25">
        <w:rPr>
          <w:rFonts w:ascii="Arial" w:hAnsi="Arial" w:cs="Arial"/>
          <w:b/>
          <w:sz w:val="28"/>
          <w:szCs w:val="28"/>
        </w:rPr>
        <w:t xml:space="preserve">THE ARCHDEACONRY OF </w:t>
      </w:r>
      <w:r>
        <w:rPr>
          <w:rFonts w:ascii="Arial" w:hAnsi="Arial" w:cs="Arial"/>
          <w:b/>
          <w:sz w:val="28"/>
          <w:szCs w:val="28"/>
        </w:rPr>
        <w:t>LANCASTER</w:t>
      </w:r>
    </w:p>
    <w:p w14:paraId="7EE38466" w14:textId="3878D8B2" w:rsidR="00BF77B1" w:rsidRDefault="00F0257C" w:rsidP="00F025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DEANER</w:t>
      </w:r>
      <w:r w:rsidR="00290456">
        <w:rPr>
          <w:rFonts w:ascii="Arial" w:hAnsi="Arial" w:cs="Arial"/>
          <w:b/>
          <w:sz w:val="28"/>
          <w:szCs w:val="28"/>
        </w:rPr>
        <w:t>Y</w:t>
      </w:r>
      <w:r w:rsidR="009148EF">
        <w:rPr>
          <w:rFonts w:ascii="Arial" w:hAnsi="Arial" w:cs="Arial"/>
          <w:b/>
          <w:sz w:val="28"/>
          <w:szCs w:val="28"/>
        </w:rPr>
        <w:t xml:space="preserve"> OF </w:t>
      </w:r>
      <w:r w:rsidR="00290456">
        <w:rPr>
          <w:rFonts w:ascii="Arial" w:hAnsi="Arial" w:cs="Arial"/>
          <w:b/>
          <w:sz w:val="28"/>
          <w:szCs w:val="28"/>
        </w:rPr>
        <w:t>KIRKHAM</w:t>
      </w:r>
    </w:p>
    <w:p w14:paraId="2AB7421A" w14:textId="056E98AB" w:rsidR="00165087" w:rsidRPr="00D1197F" w:rsidRDefault="00165087" w:rsidP="00165087">
      <w:pPr>
        <w:jc w:val="both"/>
        <w:rPr>
          <w:rFonts w:ascii="Arial" w:hAnsi="Arial" w:cs="Arial"/>
          <w:b/>
        </w:rPr>
      </w:pPr>
      <w:r w:rsidRPr="00D1197F">
        <w:rPr>
          <w:rFonts w:ascii="Arial" w:hAnsi="Arial" w:cs="Arial"/>
          <w:b/>
        </w:rPr>
        <w:t>(NB This notice should be displayed prominently on the church notice board on the next Sunday after receiving it)</w:t>
      </w:r>
    </w:p>
    <w:p w14:paraId="7F18A337" w14:textId="77777777" w:rsidR="00165087" w:rsidRDefault="00165087" w:rsidP="00165087">
      <w:pPr>
        <w:jc w:val="both"/>
        <w:rPr>
          <w:rFonts w:ascii="Arial" w:hAnsi="Arial" w:cs="Arial"/>
        </w:rPr>
      </w:pPr>
    </w:p>
    <w:p w14:paraId="6F3A745B" w14:textId="1F5DF36F" w:rsidR="00165087" w:rsidRDefault="00165087" w:rsidP="00165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the </w:t>
      </w:r>
      <w:r w:rsidRPr="00F71A25">
        <w:rPr>
          <w:rFonts w:ascii="Arial" w:hAnsi="Arial" w:cs="Arial"/>
          <w:b/>
        </w:rPr>
        <w:t>Churchwardens</w:t>
      </w:r>
      <w:r>
        <w:rPr>
          <w:rFonts w:ascii="Arial" w:hAnsi="Arial" w:cs="Arial"/>
        </w:rPr>
        <w:t xml:space="preserve"> </w:t>
      </w:r>
    </w:p>
    <w:p w14:paraId="308EBF2B" w14:textId="77777777" w:rsidR="00165087" w:rsidRDefault="00165087" w:rsidP="00165087">
      <w:pPr>
        <w:jc w:val="both"/>
        <w:rPr>
          <w:rFonts w:ascii="Arial" w:hAnsi="Arial" w:cs="Arial"/>
        </w:rPr>
      </w:pPr>
    </w:p>
    <w:p w14:paraId="2DF21F58" w14:textId="77777777" w:rsidR="00C2668F" w:rsidRDefault="00C2668F" w:rsidP="00C2668F">
      <w:pPr>
        <w:jc w:val="both"/>
        <w:rPr>
          <w:rFonts w:ascii="Arial" w:hAnsi="Arial" w:cs="Arial"/>
        </w:rPr>
      </w:pPr>
    </w:p>
    <w:p w14:paraId="3CA947DD" w14:textId="1700C976" w:rsidR="00C2668F" w:rsidRPr="00CE2E66" w:rsidRDefault="00C2668F" w:rsidP="00C34B7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 hereby give notice that you are requested to attend the </w:t>
      </w:r>
      <w:r w:rsidRPr="003A7D09">
        <w:rPr>
          <w:rFonts w:ascii="Arial" w:hAnsi="Arial" w:cs="Arial"/>
          <w:b/>
          <w:bCs/>
        </w:rPr>
        <w:t>Visitation</w:t>
      </w:r>
      <w:r>
        <w:rPr>
          <w:rFonts w:ascii="Arial" w:hAnsi="Arial" w:cs="Arial"/>
        </w:rPr>
        <w:t xml:space="preserve"> for the Admission of Churchwardens to be held at </w:t>
      </w:r>
      <w:r w:rsidR="002D4D6A" w:rsidRPr="00C34B7E">
        <w:rPr>
          <w:rFonts w:ascii="Arial" w:hAnsi="Arial" w:cs="Arial"/>
          <w:b/>
          <w:bCs/>
        </w:rPr>
        <w:t>St Thomas, St Anne’s on Sea</w:t>
      </w:r>
      <w:r w:rsidR="00C34B7E" w:rsidRPr="00C34B7E">
        <w:rPr>
          <w:rFonts w:ascii="Arial" w:hAnsi="Arial" w:cs="Arial"/>
          <w:b/>
          <w:bCs/>
        </w:rPr>
        <w:t>,</w:t>
      </w:r>
      <w:r w:rsidR="00C34B7E">
        <w:t xml:space="preserve"> </w:t>
      </w:r>
      <w:r w:rsidR="00F37DC9" w:rsidRPr="00A44CD5">
        <w:rPr>
          <w:b/>
          <w:bCs/>
          <w:sz w:val="24"/>
          <w:szCs w:val="24"/>
        </w:rPr>
        <w:t xml:space="preserve">on </w:t>
      </w:r>
      <w:r w:rsidR="00A44CD5" w:rsidRPr="00A44CD5">
        <w:rPr>
          <w:b/>
          <w:bCs/>
          <w:sz w:val="24"/>
          <w:szCs w:val="24"/>
        </w:rPr>
        <w:t xml:space="preserve">13 June </w:t>
      </w:r>
      <w:r w:rsidRPr="00A44CD5"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</w:rPr>
        <w:t xml:space="preserve"> 7.30 pm</w:t>
      </w:r>
      <w:r w:rsidRPr="009B1B2B">
        <w:rPr>
          <w:rFonts w:ascii="Arial" w:hAnsi="Arial" w:cs="Arial"/>
          <w:b/>
        </w:rPr>
        <w:t>.</w:t>
      </w:r>
    </w:p>
    <w:p w14:paraId="2B66BDF9" w14:textId="1E5D28FB" w:rsidR="007D0420" w:rsidRPr="003C31BE" w:rsidRDefault="007D0420" w:rsidP="007D0420">
      <w:pPr>
        <w:jc w:val="both"/>
        <w:rPr>
          <w:rFonts w:ascii="Arial" w:hAnsi="Arial" w:cs="Arial"/>
        </w:rPr>
      </w:pPr>
      <w:r w:rsidRPr="003C31BE">
        <w:rPr>
          <w:rFonts w:ascii="Arial" w:hAnsi="Arial" w:cs="Arial"/>
        </w:rPr>
        <w:t>It is essential that those who have been elected to serve as Churchwardens for the year 202</w:t>
      </w:r>
      <w:r>
        <w:rPr>
          <w:rFonts w:ascii="Arial" w:hAnsi="Arial" w:cs="Arial"/>
        </w:rPr>
        <w:t xml:space="preserve">3-2024 </w:t>
      </w:r>
      <w:r w:rsidRPr="003C31BE">
        <w:rPr>
          <w:rFonts w:ascii="Arial" w:hAnsi="Arial" w:cs="Arial"/>
        </w:rPr>
        <w:t xml:space="preserve">should be present on this occasion to be sworn in by </w:t>
      </w:r>
      <w:r>
        <w:rPr>
          <w:rFonts w:ascii="Arial" w:hAnsi="Arial" w:cs="Arial"/>
        </w:rPr>
        <w:t>the Archdeacon of Lancaster</w:t>
      </w:r>
      <w:r w:rsidRPr="003C31BE">
        <w:rPr>
          <w:rFonts w:ascii="Arial" w:hAnsi="Arial" w:cs="Arial"/>
        </w:rPr>
        <w:t xml:space="preserve"> and having first </w:t>
      </w:r>
      <w:r>
        <w:rPr>
          <w:rFonts w:ascii="Arial" w:hAnsi="Arial" w:cs="Arial"/>
        </w:rPr>
        <w:t xml:space="preserve">been elected by due process.  </w:t>
      </w:r>
      <w:r w:rsidRPr="003C31BE">
        <w:rPr>
          <w:rFonts w:ascii="Arial" w:hAnsi="Arial" w:cs="Arial"/>
        </w:rPr>
        <w:t xml:space="preserve">  </w:t>
      </w:r>
    </w:p>
    <w:p w14:paraId="5FC0619E" w14:textId="77777777" w:rsidR="00C2668F" w:rsidRPr="003C31BE" w:rsidRDefault="00C2668F" w:rsidP="00C2668F">
      <w:pPr>
        <w:jc w:val="both"/>
        <w:rPr>
          <w:rFonts w:ascii="Arial" w:hAnsi="Arial" w:cs="Arial"/>
        </w:rPr>
      </w:pPr>
      <w:r w:rsidRPr="003C31BE">
        <w:rPr>
          <w:rFonts w:ascii="Arial" w:hAnsi="Arial" w:cs="Arial"/>
        </w:rPr>
        <w:t xml:space="preserve">A form of nomination for Churchwardens, with details of how nominations should be made, together with details of those who are excluded from election, are provided on the Diocesan website, </w:t>
      </w:r>
      <w:hyperlink r:id="rId7" w:history="1">
        <w:r w:rsidRPr="000E5961">
          <w:rPr>
            <w:rStyle w:val="Hyperlink"/>
            <w:rFonts w:ascii="Arial" w:hAnsi="Arial" w:cs="Arial"/>
          </w:rPr>
          <w:t>www.blackburn.anglican.org/Archdeacons</w:t>
        </w:r>
      </w:hyperlink>
      <w:r>
        <w:rPr>
          <w:rFonts w:ascii="Arial" w:hAnsi="Arial" w:cs="Arial"/>
        </w:rPr>
        <w:t xml:space="preserve"> </w:t>
      </w:r>
      <w:r w:rsidRPr="003C31BE">
        <w:rPr>
          <w:rFonts w:ascii="Arial" w:hAnsi="Arial" w:cs="Arial"/>
        </w:rPr>
        <w:t xml:space="preserve"> pages.  Please print this notice as appropriate.</w:t>
      </w:r>
    </w:p>
    <w:p w14:paraId="726DC642" w14:textId="77777777" w:rsidR="00C2668F" w:rsidRDefault="00C2668F" w:rsidP="00C2668F">
      <w:pPr>
        <w:jc w:val="both"/>
        <w:rPr>
          <w:rFonts w:ascii="Arial" w:hAnsi="Arial" w:cs="Arial"/>
        </w:rPr>
      </w:pPr>
      <w:r w:rsidRPr="003C31BE">
        <w:rPr>
          <w:rFonts w:ascii="Arial" w:hAnsi="Arial" w:cs="Arial"/>
        </w:rPr>
        <w:t>If you are unable to attend this visitation</w:t>
      </w:r>
      <w:r>
        <w:rPr>
          <w:rFonts w:ascii="Arial" w:hAnsi="Arial" w:cs="Arial"/>
        </w:rPr>
        <w:t>, please</w:t>
      </w:r>
      <w:r w:rsidRPr="003C31BE">
        <w:rPr>
          <w:rFonts w:ascii="Arial" w:hAnsi="Arial" w:cs="Arial"/>
        </w:rPr>
        <w:t xml:space="preserve"> advise </w:t>
      </w:r>
      <w:hyperlink r:id="rId8" w:history="1">
        <w:r w:rsidRPr="0028350A">
          <w:rPr>
            <w:rStyle w:val="Hyperlink"/>
            <w:rFonts w:ascii="Arial" w:hAnsi="Arial" w:cs="Arial"/>
          </w:rPr>
          <w:t>gillian.beeley@blackburn.anglican.org</w:t>
        </w:r>
      </w:hyperlink>
      <w:r w:rsidRPr="003C31BE">
        <w:rPr>
          <w:rFonts w:ascii="Arial" w:hAnsi="Arial" w:cs="Arial"/>
        </w:rPr>
        <w:t>.</w:t>
      </w:r>
    </w:p>
    <w:p w14:paraId="785BC656" w14:textId="0226DC90" w:rsidR="00C2668F" w:rsidRPr="003C31BE" w:rsidRDefault="00C2668F" w:rsidP="00C26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21F">
        <w:rPr>
          <w:rFonts w:ascii="Arial" w:hAnsi="Arial" w:cs="Arial"/>
        </w:rPr>
        <w:t>3</w:t>
      </w:r>
      <w:r w:rsidR="003A7D09">
        <w:rPr>
          <w:rFonts w:ascii="Arial" w:hAnsi="Arial" w:cs="Arial"/>
        </w:rPr>
        <w:t>1</w:t>
      </w:r>
      <w:r w:rsidR="008402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March 202</w:t>
      </w:r>
      <w:r w:rsidR="00C34B7E">
        <w:rPr>
          <w:rFonts w:ascii="Arial" w:hAnsi="Arial" w:cs="Arial"/>
        </w:rPr>
        <w:t xml:space="preserve">3 </w:t>
      </w:r>
    </w:p>
    <w:p w14:paraId="197D3F60" w14:textId="7574FA28" w:rsidR="00165087" w:rsidRDefault="00CB09C5" w:rsidP="00CB09C5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DDDF6D6" wp14:editId="2574307D">
            <wp:extent cx="2145665" cy="817245"/>
            <wp:effectExtent l="0" t="0" r="698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BE37E" w14:textId="77777777" w:rsidR="00165087" w:rsidRDefault="00165087" w:rsidP="00BF77B1">
      <w:pPr>
        <w:spacing w:after="0" w:line="240" w:lineRule="auto"/>
        <w:ind w:left="50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Ven David Picken</w:t>
      </w:r>
    </w:p>
    <w:p w14:paraId="64235CB8" w14:textId="77777777" w:rsidR="00165087" w:rsidRDefault="00165087" w:rsidP="00BF77B1">
      <w:pPr>
        <w:spacing w:after="0" w:line="240" w:lineRule="auto"/>
        <w:ind w:left="1440" w:firstLine="720"/>
        <w:jc w:val="right"/>
        <w:rPr>
          <w:rFonts w:ascii="Arial" w:hAnsi="Arial" w:cs="Arial"/>
        </w:rPr>
      </w:pPr>
      <w:r w:rsidRPr="0051130B">
        <w:rPr>
          <w:rFonts w:ascii="Arial" w:hAnsi="Arial" w:cs="Arial"/>
        </w:rPr>
        <w:t>Archdeacon of Lancaster</w:t>
      </w:r>
    </w:p>
    <w:sectPr w:rsidR="00165087" w:rsidSect="005024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3" w:right="1440" w:bottom="851" w:left="144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BD57" w14:textId="77777777" w:rsidR="005E5BC6" w:rsidRDefault="005E5BC6" w:rsidP="00D81592">
      <w:pPr>
        <w:spacing w:after="0" w:line="240" w:lineRule="auto"/>
      </w:pPr>
      <w:r>
        <w:separator/>
      </w:r>
    </w:p>
  </w:endnote>
  <w:endnote w:type="continuationSeparator" w:id="0">
    <w:p w14:paraId="5274D5B5" w14:textId="77777777" w:rsidR="005E5BC6" w:rsidRDefault="005E5BC6" w:rsidP="00D8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1E3F" w14:textId="77777777" w:rsidR="00AB61C3" w:rsidRDefault="00AB6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CA5C" w14:textId="77777777" w:rsidR="00CD5D6C" w:rsidRDefault="00D227D0" w:rsidP="002E321B">
    <w:pPr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EEB841" wp14:editId="65BEFB46">
              <wp:simplePos x="0" y="0"/>
              <wp:positionH relativeFrom="page">
                <wp:posOffset>4953000</wp:posOffset>
              </wp:positionH>
              <wp:positionV relativeFrom="paragraph">
                <wp:posOffset>18415</wp:posOffset>
              </wp:positionV>
              <wp:extent cx="2190750" cy="10477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B055A" w14:textId="5D588007" w:rsidR="00D227D0" w:rsidRPr="00D227D0" w:rsidRDefault="00D227D0" w:rsidP="003F77C0">
                          <w:pPr>
                            <w:pStyle w:val="NoSpacing"/>
                            <w:tabs>
                              <w:tab w:val="left" w:pos="567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 xml:space="preserve">Home: </w:t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="00E83178">
                            <w:rPr>
                              <w:i/>
                              <w:sz w:val="18"/>
                              <w:szCs w:val="18"/>
                            </w:rPr>
                            <w:t>Shireshead</w:t>
                          </w:r>
                          <w:proofErr w:type="spellEnd"/>
                          <w:r w:rsidR="00242866">
                            <w:rPr>
                              <w:i/>
                              <w:sz w:val="18"/>
                              <w:szCs w:val="18"/>
                            </w:rPr>
                            <w:t xml:space="preserve"> Vicarage</w:t>
                          </w:r>
                        </w:p>
                        <w:p w14:paraId="51094D99" w14:textId="1F69CB8E" w:rsidR="00D227D0" w:rsidRPr="00D227D0" w:rsidRDefault="00D227D0" w:rsidP="003F77C0">
                          <w:pPr>
                            <w:pStyle w:val="NoSpacing"/>
                            <w:tabs>
                              <w:tab w:val="left" w:pos="709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>Whinney</w:t>
                          </w:r>
                          <w:proofErr w:type="spellEnd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 xml:space="preserve"> Brow, </w:t>
                          </w:r>
                          <w:proofErr w:type="spellStart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>Forton</w:t>
                          </w:r>
                          <w:proofErr w:type="spellEnd"/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 xml:space="preserve">, </w:t>
                          </w:r>
                          <w:r w:rsidR="00D178C7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D178C7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E33282">
                            <w:rPr>
                              <w:i/>
                              <w:sz w:val="18"/>
                              <w:szCs w:val="18"/>
                            </w:rPr>
                            <w:t>Preston PR3 0EA</w:t>
                          </w:r>
                          <w:r w:rsidRPr="00D227D0"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828BCC5" w14:textId="751235E0" w:rsidR="00D227D0" w:rsidRPr="009148EF" w:rsidRDefault="00D227D0" w:rsidP="003F77C0">
                          <w:pPr>
                            <w:pStyle w:val="NoSpacing"/>
                            <w:tabs>
                              <w:tab w:val="left" w:pos="567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148EF">
                            <w:rPr>
                              <w:i/>
                              <w:sz w:val="18"/>
                              <w:szCs w:val="18"/>
                            </w:rPr>
                            <w:t>Mobile</w:t>
                          </w:r>
                          <w:r w:rsidR="006057E5" w:rsidRPr="009148EF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6057E5" w:rsidRPr="009148EF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3D63E1" w:rsidRPr="009148EF">
                            <w:rPr>
                              <w:i/>
                              <w:sz w:val="18"/>
                              <w:szCs w:val="18"/>
                            </w:rPr>
                            <w:t>0</w:t>
                          </w:r>
                          <w:r w:rsidR="00B74A16" w:rsidRPr="009148EF">
                            <w:rPr>
                              <w:i/>
                              <w:sz w:val="18"/>
                              <w:szCs w:val="18"/>
                            </w:rPr>
                            <w:t>7493299677</w:t>
                          </w:r>
                        </w:p>
                        <w:p w14:paraId="0DDE9A53" w14:textId="7A2C2A35" w:rsidR="00D227D0" w:rsidRPr="009148EF" w:rsidRDefault="004B1D4C" w:rsidP="00D227D0">
                          <w:pPr>
                            <w:pStyle w:val="NoSpacing"/>
                            <w:tabs>
                              <w:tab w:val="left" w:pos="1418"/>
                            </w:tabs>
                            <w:jc w:val="both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148EF">
                            <w:rPr>
                              <w:i/>
                              <w:sz w:val="18"/>
                              <w:szCs w:val="18"/>
                            </w:rPr>
                            <w:t>d</w:t>
                          </w:r>
                          <w:r w:rsidR="00D178C7" w:rsidRPr="009148EF">
                            <w:rPr>
                              <w:i/>
                              <w:sz w:val="18"/>
                              <w:szCs w:val="18"/>
                            </w:rPr>
                            <w:t>avid.picken</w:t>
                          </w:r>
                          <w:r w:rsidR="00D227D0" w:rsidRPr="009148EF">
                            <w:rPr>
                              <w:i/>
                              <w:sz w:val="18"/>
                              <w:szCs w:val="18"/>
                            </w:rPr>
                            <w:t>@blackburn.anglican.org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EB8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0pt;margin-top:1.45pt;width:172.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" stroked="f">
              <v:textbox>
                <w:txbxContent>
                  <w:p w14:paraId="78FB055A" w14:textId="5D588007" w:rsidR="00D227D0" w:rsidRPr="00D227D0" w:rsidRDefault="00D227D0" w:rsidP="003F77C0">
                    <w:pPr>
                      <w:pStyle w:val="NoSpacing"/>
                      <w:tabs>
                        <w:tab w:val="left" w:pos="567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D227D0">
                      <w:rPr>
                        <w:i/>
                        <w:sz w:val="18"/>
                        <w:szCs w:val="18"/>
                      </w:rPr>
                      <w:t xml:space="preserve">Home: </w:t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proofErr w:type="spellStart"/>
                    <w:r w:rsidR="00E83178">
                      <w:rPr>
                        <w:i/>
                        <w:sz w:val="18"/>
                        <w:szCs w:val="18"/>
                      </w:rPr>
                      <w:t>Shireshead</w:t>
                    </w:r>
                    <w:proofErr w:type="spellEnd"/>
                    <w:r w:rsidR="00242866">
                      <w:rPr>
                        <w:i/>
                        <w:sz w:val="18"/>
                        <w:szCs w:val="18"/>
                      </w:rPr>
                      <w:t xml:space="preserve"> Vicarage</w:t>
                    </w:r>
                  </w:p>
                  <w:p w14:paraId="51094D99" w14:textId="1F69CB8E" w:rsidR="00D227D0" w:rsidRPr="00D227D0" w:rsidRDefault="00D227D0" w:rsidP="003F77C0">
                    <w:pPr>
                      <w:pStyle w:val="NoSpacing"/>
                      <w:tabs>
                        <w:tab w:val="left" w:pos="709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ab/>
                    </w:r>
                    <w:proofErr w:type="spellStart"/>
                    <w:r w:rsidR="00E33282">
                      <w:rPr>
                        <w:i/>
                        <w:sz w:val="18"/>
                        <w:szCs w:val="18"/>
                      </w:rPr>
                      <w:t>Whinney</w:t>
                    </w:r>
                    <w:proofErr w:type="spellEnd"/>
                    <w:r w:rsidR="00E33282">
                      <w:rPr>
                        <w:i/>
                        <w:sz w:val="18"/>
                        <w:szCs w:val="18"/>
                      </w:rPr>
                      <w:t xml:space="preserve"> Brow, </w:t>
                    </w:r>
                    <w:proofErr w:type="spellStart"/>
                    <w:r w:rsidR="00E33282">
                      <w:rPr>
                        <w:i/>
                        <w:sz w:val="18"/>
                        <w:szCs w:val="18"/>
                      </w:rPr>
                      <w:t>Forton</w:t>
                    </w:r>
                    <w:proofErr w:type="spellEnd"/>
                    <w:r w:rsidR="00E33282">
                      <w:rPr>
                        <w:i/>
                        <w:sz w:val="18"/>
                        <w:szCs w:val="18"/>
                      </w:rPr>
                      <w:t xml:space="preserve">, </w:t>
                    </w:r>
                    <w:r w:rsidR="00D178C7">
                      <w:rPr>
                        <w:i/>
                        <w:sz w:val="18"/>
                        <w:szCs w:val="18"/>
                      </w:rPr>
                      <w:tab/>
                    </w:r>
                    <w:r w:rsidR="00D178C7">
                      <w:rPr>
                        <w:i/>
                        <w:sz w:val="18"/>
                        <w:szCs w:val="18"/>
                      </w:rPr>
                      <w:tab/>
                    </w:r>
                    <w:r w:rsidR="00E33282">
                      <w:rPr>
                        <w:i/>
                        <w:sz w:val="18"/>
                        <w:szCs w:val="18"/>
                      </w:rPr>
                      <w:t>Preston PR3 0EA</w:t>
                    </w:r>
                    <w:r w:rsidRPr="00D227D0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</w:p>
                  <w:p w14:paraId="3828BCC5" w14:textId="751235E0" w:rsidR="00D227D0" w:rsidRPr="009148EF" w:rsidRDefault="00D227D0" w:rsidP="003F77C0">
                    <w:pPr>
                      <w:pStyle w:val="NoSpacing"/>
                      <w:tabs>
                        <w:tab w:val="left" w:pos="567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9148EF">
                      <w:rPr>
                        <w:i/>
                        <w:sz w:val="18"/>
                        <w:szCs w:val="18"/>
                      </w:rPr>
                      <w:t>Mobile</w:t>
                    </w:r>
                    <w:r w:rsidR="006057E5" w:rsidRPr="009148EF">
                      <w:rPr>
                        <w:i/>
                        <w:sz w:val="18"/>
                        <w:szCs w:val="18"/>
                      </w:rPr>
                      <w:tab/>
                    </w:r>
                    <w:r w:rsidR="006057E5" w:rsidRPr="009148EF">
                      <w:rPr>
                        <w:i/>
                        <w:sz w:val="18"/>
                        <w:szCs w:val="18"/>
                      </w:rPr>
                      <w:tab/>
                    </w:r>
                    <w:r w:rsidR="003D63E1" w:rsidRPr="009148EF">
                      <w:rPr>
                        <w:i/>
                        <w:sz w:val="18"/>
                        <w:szCs w:val="18"/>
                      </w:rPr>
                      <w:t>0</w:t>
                    </w:r>
                    <w:r w:rsidR="00B74A16" w:rsidRPr="009148EF">
                      <w:rPr>
                        <w:i/>
                        <w:sz w:val="18"/>
                        <w:szCs w:val="18"/>
                      </w:rPr>
                      <w:t>7493299677</w:t>
                    </w:r>
                  </w:p>
                  <w:p w14:paraId="0DDE9A53" w14:textId="7A2C2A35" w:rsidR="00D227D0" w:rsidRPr="009148EF" w:rsidRDefault="004B1D4C" w:rsidP="00D227D0">
                    <w:pPr>
                      <w:pStyle w:val="NoSpacing"/>
                      <w:tabs>
                        <w:tab w:val="left" w:pos="1418"/>
                      </w:tabs>
                      <w:jc w:val="both"/>
                      <w:rPr>
                        <w:i/>
                        <w:sz w:val="18"/>
                        <w:szCs w:val="18"/>
                      </w:rPr>
                    </w:pPr>
                    <w:r w:rsidRPr="009148EF">
                      <w:rPr>
                        <w:i/>
                        <w:sz w:val="18"/>
                        <w:szCs w:val="18"/>
                      </w:rPr>
                      <w:t>d</w:t>
                    </w:r>
                    <w:r w:rsidR="00D178C7" w:rsidRPr="009148EF">
                      <w:rPr>
                        <w:i/>
                        <w:sz w:val="18"/>
                        <w:szCs w:val="18"/>
                      </w:rPr>
                      <w:t>avid.picken</w:t>
                    </w:r>
                    <w:r w:rsidR="00D227D0" w:rsidRPr="009148EF">
                      <w:rPr>
                        <w:i/>
                        <w:sz w:val="18"/>
                        <w:szCs w:val="18"/>
                      </w:rPr>
                      <w:t>@blackburn.anglican.org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Tahoma" w:hAnsi="Tahoma" w:cs="Tahoma"/>
        <w:b/>
        <w:bCs/>
        <w:noProof/>
        <w:sz w:val="14"/>
        <w:szCs w:val="14"/>
        <w:lang w:val="en-US"/>
      </w:rPr>
      <w:drawing>
        <wp:anchor distT="0" distB="0" distL="114300" distR="114300" simplePos="0" relativeHeight="251658240" behindDoc="0" locked="0" layoutInCell="1" allowOverlap="1" wp14:anchorId="520FAE93" wp14:editId="3EA92ED8">
          <wp:simplePos x="0" y="0"/>
          <wp:positionH relativeFrom="column">
            <wp:posOffset>-457200</wp:posOffset>
          </wp:positionH>
          <wp:positionV relativeFrom="paragraph">
            <wp:posOffset>-12065</wp:posOffset>
          </wp:positionV>
          <wp:extent cx="4152900" cy="7810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B7D3" w14:textId="77777777" w:rsidR="00AB61C3" w:rsidRDefault="00AB6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D565" w14:textId="77777777" w:rsidR="005E5BC6" w:rsidRDefault="005E5BC6" w:rsidP="00D81592">
      <w:pPr>
        <w:spacing w:after="0" w:line="240" w:lineRule="auto"/>
      </w:pPr>
      <w:r>
        <w:separator/>
      </w:r>
    </w:p>
  </w:footnote>
  <w:footnote w:type="continuationSeparator" w:id="0">
    <w:p w14:paraId="104BB054" w14:textId="77777777" w:rsidR="005E5BC6" w:rsidRDefault="005E5BC6" w:rsidP="00D8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EF2" w14:textId="77777777" w:rsidR="00AB61C3" w:rsidRDefault="00AB6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1D4" w14:textId="77777777" w:rsidR="00F91D55" w:rsidRPr="00F91D55" w:rsidRDefault="00E145DA" w:rsidP="002D3A00">
    <w:pPr>
      <w:pStyle w:val="Header"/>
      <w:tabs>
        <w:tab w:val="clear" w:pos="4513"/>
        <w:tab w:val="clear" w:pos="9026"/>
      </w:tabs>
      <w:ind w:left="-426" w:right="-472"/>
    </w:pPr>
    <w:r>
      <w:rPr>
        <w:noProof/>
        <w:lang w:val="en-US"/>
      </w:rPr>
      <w:drawing>
        <wp:inline distT="0" distB="0" distL="0" distR="0" wp14:anchorId="233D3E20" wp14:editId="7F851608">
          <wp:extent cx="3028950" cy="10000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ion2026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44" cy="1000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2D3A00">
      <w:t xml:space="preserve">                           </w:t>
    </w:r>
    <w:r>
      <w:t xml:space="preserve">   </w:t>
    </w:r>
    <w:r>
      <w:rPr>
        <w:noProof/>
        <w:lang w:val="en-US"/>
      </w:rPr>
      <w:drawing>
        <wp:inline distT="0" distB="0" distL="0" distR="0" wp14:anchorId="2FAB2AE4" wp14:editId="54993B94">
          <wp:extent cx="1882328" cy="93345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514" cy="93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1D55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2333" w14:textId="77777777" w:rsidR="00AB61C3" w:rsidRDefault="00AB6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C8"/>
    <w:multiLevelType w:val="hybridMultilevel"/>
    <w:tmpl w:val="C40EC69E"/>
    <w:lvl w:ilvl="0" w:tplc="79623D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5FA1"/>
    <w:multiLevelType w:val="hybridMultilevel"/>
    <w:tmpl w:val="DA08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4917"/>
    <w:multiLevelType w:val="hybridMultilevel"/>
    <w:tmpl w:val="5D48080A"/>
    <w:lvl w:ilvl="0" w:tplc="CC2664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6B45"/>
    <w:multiLevelType w:val="hybridMultilevel"/>
    <w:tmpl w:val="F026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7EE"/>
    <w:multiLevelType w:val="hybridMultilevel"/>
    <w:tmpl w:val="3BE63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2F3C"/>
    <w:multiLevelType w:val="hybridMultilevel"/>
    <w:tmpl w:val="9F82E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D7F"/>
    <w:multiLevelType w:val="hybridMultilevel"/>
    <w:tmpl w:val="BA0E1F26"/>
    <w:lvl w:ilvl="0" w:tplc="28627C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40EF"/>
    <w:multiLevelType w:val="hybridMultilevel"/>
    <w:tmpl w:val="AF38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A0D9F"/>
    <w:multiLevelType w:val="hybridMultilevel"/>
    <w:tmpl w:val="6588A6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F53664F"/>
    <w:multiLevelType w:val="hybridMultilevel"/>
    <w:tmpl w:val="418AA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81D5B"/>
    <w:multiLevelType w:val="hybridMultilevel"/>
    <w:tmpl w:val="3E7A4FF2"/>
    <w:lvl w:ilvl="0" w:tplc="740462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BE08F2"/>
    <w:multiLevelType w:val="hybridMultilevel"/>
    <w:tmpl w:val="C3D0B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2465D"/>
    <w:multiLevelType w:val="hybridMultilevel"/>
    <w:tmpl w:val="3B66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441E5"/>
    <w:multiLevelType w:val="hybridMultilevel"/>
    <w:tmpl w:val="4140ABC2"/>
    <w:lvl w:ilvl="0" w:tplc="3A623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51063">
    <w:abstractNumId w:val="12"/>
  </w:num>
  <w:num w:numId="2" w16cid:durableId="742222740">
    <w:abstractNumId w:val="0"/>
  </w:num>
  <w:num w:numId="3" w16cid:durableId="1234389795">
    <w:abstractNumId w:val="6"/>
  </w:num>
  <w:num w:numId="4" w16cid:durableId="655493267">
    <w:abstractNumId w:val="2"/>
  </w:num>
  <w:num w:numId="5" w16cid:durableId="1117022455">
    <w:abstractNumId w:val="3"/>
  </w:num>
  <w:num w:numId="6" w16cid:durableId="1213151545">
    <w:abstractNumId w:val="1"/>
  </w:num>
  <w:num w:numId="7" w16cid:durableId="416681573">
    <w:abstractNumId w:val="7"/>
  </w:num>
  <w:num w:numId="8" w16cid:durableId="834416924">
    <w:abstractNumId w:val="8"/>
  </w:num>
  <w:num w:numId="9" w16cid:durableId="1156800687">
    <w:abstractNumId w:val="11"/>
  </w:num>
  <w:num w:numId="10" w16cid:durableId="460535190">
    <w:abstractNumId w:val="5"/>
  </w:num>
  <w:num w:numId="11" w16cid:durableId="817261039">
    <w:abstractNumId w:val="9"/>
  </w:num>
  <w:num w:numId="12" w16cid:durableId="744454135">
    <w:abstractNumId w:val="13"/>
  </w:num>
  <w:num w:numId="13" w16cid:durableId="278924096">
    <w:abstractNumId w:val="13"/>
  </w:num>
  <w:num w:numId="14" w16cid:durableId="1057241183">
    <w:abstractNumId w:val="4"/>
  </w:num>
  <w:num w:numId="15" w16cid:durableId="185872733">
    <w:abstractNumId w:val="10"/>
  </w:num>
  <w:num w:numId="16" w16cid:durableId="159465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D0"/>
    <w:rsid w:val="00085146"/>
    <w:rsid w:val="0009764D"/>
    <w:rsid w:val="000B6F45"/>
    <w:rsid w:val="000B7E4A"/>
    <w:rsid w:val="000E41FF"/>
    <w:rsid w:val="00103015"/>
    <w:rsid w:val="001536AF"/>
    <w:rsid w:val="00157A6B"/>
    <w:rsid w:val="00164441"/>
    <w:rsid w:val="00165087"/>
    <w:rsid w:val="00182003"/>
    <w:rsid w:val="001847F6"/>
    <w:rsid w:val="00190FE0"/>
    <w:rsid w:val="001A5D5C"/>
    <w:rsid w:val="001C1149"/>
    <w:rsid w:val="001C77BC"/>
    <w:rsid w:val="001D594D"/>
    <w:rsid w:val="001F7E9D"/>
    <w:rsid w:val="002034CC"/>
    <w:rsid w:val="002223AC"/>
    <w:rsid w:val="00242866"/>
    <w:rsid w:val="00260E02"/>
    <w:rsid w:val="00262561"/>
    <w:rsid w:val="00290456"/>
    <w:rsid w:val="002A659F"/>
    <w:rsid w:val="002D3A00"/>
    <w:rsid w:val="002D4D6A"/>
    <w:rsid w:val="002E321B"/>
    <w:rsid w:val="00310173"/>
    <w:rsid w:val="003314C1"/>
    <w:rsid w:val="00335418"/>
    <w:rsid w:val="003A7D09"/>
    <w:rsid w:val="003D62BC"/>
    <w:rsid w:val="003D63E1"/>
    <w:rsid w:val="003F77C0"/>
    <w:rsid w:val="00420079"/>
    <w:rsid w:val="00444BDD"/>
    <w:rsid w:val="00496AC4"/>
    <w:rsid w:val="004A0F3B"/>
    <w:rsid w:val="004A2C18"/>
    <w:rsid w:val="004B1D4C"/>
    <w:rsid w:val="004C345D"/>
    <w:rsid w:val="004D19DF"/>
    <w:rsid w:val="0050242C"/>
    <w:rsid w:val="00510B60"/>
    <w:rsid w:val="005231E7"/>
    <w:rsid w:val="00551ED2"/>
    <w:rsid w:val="005A33BB"/>
    <w:rsid w:val="005A7E40"/>
    <w:rsid w:val="005C765D"/>
    <w:rsid w:val="005E5BC6"/>
    <w:rsid w:val="006057E5"/>
    <w:rsid w:val="006138F2"/>
    <w:rsid w:val="00633202"/>
    <w:rsid w:val="0063621A"/>
    <w:rsid w:val="00680111"/>
    <w:rsid w:val="00697BE9"/>
    <w:rsid w:val="006A2A07"/>
    <w:rsid w:val="00711D9F"/>
    <w:rsid w:val="00790F55"/>
    <w:rsid w:val="00793EF5"/>
    <w:rsid w:val="007C465F"/>
    <w:rsid w:val="007D0420"/>
    <w:rsid w:val="007D218C"/>
    <w:rsid w:val="0084021F"/>
    <w:rsid w:val="008C5597"/>
    <w:rsid w:val="008F3607"/>
    <w:rsid w:val="0090004E"/>
    <w:rsid w:val="009148EF"/>
    <w:rsid w:val="0094772E"/>
    <w:rsid w:val="00966D42"/>
    <w:rsid w:val="0097353B"/>
    <w:rsid w:val="0097760F"/>
    <w:rsid w:val="0098681E"/>
    <w:rsid w:val="00986FBA"/>
    <w:rsid w:val="009B76D1"/>
    <w:rsid w:val="009C2A74"/>
    <w:rsid w:val="009C7885"/>
    <w:rsid w:val="009F118D"/>
    <w:rsid w:val="009F3FB6"/>
    <w:rsid w:val="00A44CD5"/>
    <w:rsid w:val="00A45630"/>
    <w:rsid w:val="00AA4456"/>
    <w:rsid w:val="00AA6B9B"/>
    <w:rsid w:val="00AB61C3"/>
    <w:rsid w:val="00AE3B96"/>
    <w:rsid w:val="00AF40BE"/>
    <w:rsid w:val="00B14983"/>
    <w:rsid w:val="00B26D15"/>
    <w:rsid w:val="00B65DF0"/>
    <w:rsid w:val="00B66BC4"/>
    <w:rsid w:val="00B70DB3"/>
    <w:rsid w:val="00B74A16"/>
    <w:rsid w:val="00BA582F"/>
    <w:rsid w:val="00BF77B1"/>
    <w:rsid w:val="00C00E3A"/>
    <w:rsid w:val="00C0340F"/>
    <w:rsid w:val="00C23E63"/>
    <w:rsid w:val="00C2668F"/>
    <w:rsid w:val="00C34B7E"/>
    <w:rsid w:val="00C82516"/>
    <w:rsid w:val="00C85742"/>
    <w:rsid w:val="00C8662C"/>
    <w:rsid w:val="00C951B0"/>
    <w:rsid w:val="00C97E4A"/>
    <w:rsid w:val="00CB09C5"/>
    <w:rsid w:val="00CC6440"/>
    <w:rsid w:val="00CD5D6C"/>
    <w:rsid w:val="00CD6361"/>
    <w:rsid w:val="00CD7097"/>
    <w:rsid w:val="00CE5DE4"/>
    <w:rsid w:val="00D178C7"/>
    <w:rsid w:val="00D227D0"/>
    <w:rsid w:val="00D35E1C"/>
    <w:rsid w:val="00D5505E"/>
    <w:rsid w:val="00D80AC1"/>
    <w:rsid w:val="00D81592"/>
    <w:rsid w:val="00D974CD"/>
    <w:rsid w:val="00DA2075"/>
    <w:rsid w:val="00DE2798"/>
    <w:rsid w:val="00E06CB4"/>
    <w:rsid w:val="00E145DA"/>
    <w:rsid w:val="00E33282"/>
    <w:rsid w:val="00E462FB"/>
    <w:rsid w:val="00E83178"/>
    <w:rsid w:val="00E9137D"/>
    <w:rsid w:val="00E967AD"/>
    <w:rsid w:val="00EA52B2"/>
    <w:rsid w:val="00F0257C"/>
    <w:rsid w:val="00F15040"/>
    <w:rsid w:val="00F37DC9"/>
    <w:rsid w:val="00F733C0"/>
    <w:rsid w:val="00F840B7"/>
    <w:rsid w:val="00F91438"/>
    <w:rsid w:val="00F91D55"/>
    <w:rsid w:val="00FC0E1E"/>
    <w:rsid w:val="00FC529F"/>
    <w:rsid w:val="00FD4062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6E3353"/>
  <w15:docId w15:val="{117438B4-8DEF-463D-9592-D9618F70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1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1592"/>
  </w:style>
  <w:style w:type="paragraph" w:styleId="Footer">
    <w:name w:val="footer"/>
    <w:basedOn w:val="Normal"/>
    <w:link w:val="FooterChar"/>
    <w:uiPriority w:val="99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92"/>
  </w:style>
  <w:style w:type="paragraph" w:styleId="ListParagraph">
    <w:name w:val="List Paragraph"/>
    <w:basedOn w:val="Normal"/>
    <w:uiPriority w:val="34"/>
    <w:qFormat/>
    <w:rsid w:val="00CD5D6C"/>
    <w:pPr>
      <w:ind w:left="720"/>
      <w:contextualSpacing/>
    </w:pPr>
  </w:style>
  <w:style w:type="character" w:styleId="Hyperlink">
    <w:name w:val="Hyperlink"/>
    <w:uiPriority w:val="99"/>
    <w:unhideWhenUsed/>
    <w:rsid w:val="000E41F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35418"/>
  </w:style>
  <w:style w:type="character" w:styleId="Emphasis">
    <w:name w:val="Emphasis"/>
    <w:uiPriority w:val="20"/>
    <w:qFormat/>
    <w:rsid w:val="00335418"/>
    <w:rPr>
      <w:i/>
      <w:iCs/>
    </w:rPr>
  </w:style>
  <w:style w:type="paragraph" w:styleId="BodyText">
    <w:name w:val="Body Text"/>
    <w:basedOn w:val="Normal"/>
    <w:link w:val="BodyTextChar"/>
    <w:rsid w:val="00B65DF0"/>
    <w:pPr>
      <w:spacing w:after="0" w:line="240" w:lineRule="auto"/>
    </w:pPr>
    <w:rPr>
      <w:rFonts w:ascii="Times New Roman" w:eastAsia="Times New Roman" w:hAnsi="Times New Roman"/>
      <w:sz w:val="27"/>
      <w:szCs w:val="20"/>
    </w:rPr>
  </w:style>
  <w:style w:type="character" w:customStyle="1" w:styleId="BodyTextChar">
    <w:name w:val="Body Text Char"/>
    <w:link w:val="BodyText"/>
    <w:rsid w:val="00B65DF0"/>
    <w:rPr>
      <w:rFonts w:ascii="Times New Roman" w:eastAsia="Times New Roman" w:hAnsi="Times New Roman" w:cs="Times New Roman"/>
      <w:sz w:val="27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31E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31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164441"/>
    <w:rPr>
      <w:color w:val="800080"/>
      <w:u w:val="single"/>
    </w:rPr>
  </w:style>
  <w:style w:type="paragraph" w:styleId="NoSpacing">
    <w:name w:val="No Spacing"/>
    <w:uiPriority w:val="1"/>
    <w:qFormat/>
    <w:rsid w:val="00D227D0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3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ian.beeley@blackburn.anglican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lackburn.anglican.org/Archdeacon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.beeley\Documents\Michael%20Everitt\Letter%20front%20page%20G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front page GB.dotx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Links>
    <vt:vector size="24" baseType="variant">
      <vt:variant>
        <vt:i4>6815812</vt:i4>
      </vt:variant>
      <vt:variant>
        <vt:i4>9</vt:i4>
      </vt:variant>
      <vt:variant>
        <vt:i4>0</vt:i4>
      </vt:variant>
      <vt:variant>
        <vt:i4>5</vt:i4>
      </vt:variant>
      <vt:variant>
        <vt:lpwstr>mailto:ronnie.semley@blackburn.anglican.org</vt:lpwstr>
      </vt:variant>
      <vt:variant>
        <vt:lpwstr/>
      </vt:variant>
      <vt:variant>
        <vt:i4>4194416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http://www.youtube.com/channel/UCMZ_3qPsmiiP4-StDmTXrIw</vt:lpwstr>
      </vt:variant>
      <vt:variant>
        <vt:lpwstr/>
      </vt:variant>
      <vt:variant>
        <vt:i4>2424934</vt:i4>
      </vt:variant>
      <vt:variant>
        <vt:i4>3</vt:i4>
      </vt:variant>
      <vt:variant>
        <vt:i4>0</vt:i4>
      </vt:variant>
      <vt:variant>
        <vt:i4>5</vt:i4>
      </vt:variant>
      <vt:variant>
        <vt:lpwstr>http://www.blackburn.anglican.org/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\\192.168.0.15\PUBLIC\COMMUNICATIONS\Communications Media\Media news updates\mycofe.org\nonmobile.cfm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Beeley</dc:creator>
  <cp:lastModifiedBy>Gillian Beeley</cp:lastModifiedBy>
  <cp:revision>11</cp:revision>
  <dcterms:created xsi:type="dcterms:W3CDTF">2022-03-29T13:44:00Z</dcterms:created>
  <dcterms:modified xsi:type="dcterms:W3CDTF">2023-02-02T16:12:00Z</dcterms:modified>
</cp:coreProperties>
</file>